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09" w:rsidRPr="00745F56" w:rsidRDefault="004D0909" w:rsidP="004D0909">
      <w:pPr>
        <w:spacing w:line="280" w:lineRule="exact"/>
        <w:ind w:leftChars="68" w:left="210" w:hangingChars="32" w:hanging="67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745F56">
        <w:rPr>
          <w:rFonts w:ascii="ＭＳ ゴシック" w:eastAsia="ＭＳ ゴシック" w:hAnsi="ＭＳ ゴシック" w:hint="eastAsia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12</w:t>
      </w:r>
      <w:r w:rsidRPr="00745F56">
        <w:rPr>
          <w:rFonts w:ascii="ＭＳ ゴシック" w:eastAsia="ＭＳ ゴシック" w:hAnsi="ＭＳ ゴシック" w:hint="eastAsia"/>
          <w:szCs w:val="21"/>
        </w:rPr>
        <w:t>)役員(社員)さまについて</w:t>
      </w:r>
      <w:r>
        <w:rPr>
          <w:rFonts w:ascii="ＭＳ ゴシック" w:eastAsia="ＭＳ ゴシック" w:hAnsi="ＭＳ ゴシック" w:hint="eastAsia"/>
          <w:szCs w:val="21"/>
        </w:rPr>
        <w:t>（補足資料）</w:t>
      </w:r>
    </w:p>
    <w:p w:rsidR="006A00BB" w:rsidRPr="00745F56" w:rsidRDefault="006A00BB" w:rsidP="0015697C">
      <w:pPr>
        <w:spacing w:line="280" w:lineRule="exact"/>
        <w:ind w:leftChars="203" w:left="558" w:hangingChars="63" w:hanging="132"/>
        <w:rPr>
          <w:rFonts w:ascii="ＭＳ 明朝" w:hAnsi="ＭＳ 明朝"/>
          <w:szCs w:val="21"/>
        </w:rPr>
      </w:pPr>
      <w:r w:rsidRPr="00745F56">
        <w:rPr>
          <w:rFonts w:ascii="ＭＳ 明朝" w:hAnsi="ＭＳ 明朝" w:hint="eastAsia"/>
          <w:szCs w:val="21"/>
        </w:rPr>
        <w:t>役員さまが</w:t>
      </w:r>
      <w:r w:rsidR="004D0909">
        <w:rPr>
          <w:rFonts w:ascii="ＭＳ 明朝" w:hAnsi="ＭＳ 明朝" w:hint="eastAsia"/>
          <w:szCs w:val="21"/>
        </w:rPr>
        <w:t>４</w:t>
      </w:r>
      <w:r w:rsidRPr="00745F56">
        <w:rPr>
          <w:rFonts w:ascii="ＭＳ 明朝" w:hAnsi="ＭＳ 明朝" w:hint="eastAsia"/>
          <w:szCs w:val="21"/>
        </w:rPr>
        <w:t>名以上いる場合</w:t>
      </w:r>
      <w:r w:rsidR="004D0909">
        <w:rPr>
          <w:rFonts w:ascii="ＭＳ 明朝" w:hAnsi="ＭＳ 明朝" w:hint="eastAsia"/>
          <w:szCs w:val="21"/>
        </w:rPr>
        <w:t>、下表に</w:t>
      </w:r>
      <w:r w:rsidRPr="00745F56">
        <w:rPr>
          <w:rFonts w:ascii="ＭＳ 明朝" w:hAnsi="ＭＳ 明朝" w:hint="eastAsia"/>
          <w:szCs w:val="21"/>
        </w:rPr>
        <w:t>記入してください。</w:t>
      </w: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35"/>
        <w:gridCol w:w="3901"/>
        <w:gridCol w:w="3261"/>
      </w:tblGrid>
      <w:tr w:rsidR="006A00BB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④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6A00BB" w:rsidRPr="004F3D7F" w:rsidRDefault="004D0909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⑦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6A00BB" w:rsidRPr="004F3D7F" w:rsidTr="00237203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6A00BB" w:rsidRPr="00E13ABA" w:rsidRDefault="006A00BB" w:rsidP="00237203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6A00BB" w:rsidRPr="004F3D7F" w:rsidTr="00237203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A00BB" w:rsidRPr="004F3D7F" w:rsidTr="00237203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6A00BB" w:rsidRPr="004F3D7F" w:rsidRDefault="006A00BB" w:rsidP="00237203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0BB" w:rsidRPr="00E13ABA" w:rsidRDefault="006A00BB" w:rsidP="00237203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⑧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⑨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4D09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⑩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 w:val="restart"/>
            <w:shd w:val="clear" w:color="auto" w:fill="EAF1DD"/>
          </w:tcPr>
          <w:p w:rsidR="00450438" w:rsidRPr="004F3D7F" w:rsidRDefault="004D0909" w:rsidP="004D090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⑪</w:t>
            </w:r>
          </w:p>
        </w:tc>
        <w:tc>
          <w:tcPr>
            <w:tcW w:w="1235" w:type="dxa"/>
            <w:vMerge w:val="restart"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450438" w:rsidRPr="004F3D7F" w:rsidTr="00DB2377">
        <w:trPr>
          <w:trHeight w:hRule="exact" w:val="510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716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  <w:p w:rsidR="00450438" w:rsidRPr="00E13ABA" w:rsidRDefault="00450438" w:rsidP="00DB2377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450438" w:rsidRPr="004F3D7F" w:rsidTr="00DB2377">
        <w:trPr>
          <w:trHeight w:hRule="exact" w:val="284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bottom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3D7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</w:t>
            </w:r>
          </w:p>
        </w:tc>
        <w:tc>
          <w:tcPr>
            <w:tcW w:w="390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450438" w:rsidRPr="004F3D7F" w:rsidTr="00DB2377">
        <w:trPr>
          <w:trHeight w:hRule="exact" w:val="567"/>
        </w:trPr>
        <w:tc>
          <w:tcPr>
            <w:tcW w:w="534" w:type="dxa"/>
            <w:vMerge/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dotted" w:sz="4" w:space="0" w:color="auto"/>
            </w:tcBorders>
            <w:shd w:val="clear" w:color="auto" w:fill="EAF1DD"/>
          </w:tcPr>
          <w:p w:rsidR="00450438" w:rsidRPr="004F3D7F" w:rsidRDefault="00450438" w:rsidP="00DB2377">
            <w:pPr>
              <w:rPr>
                <w:rFonts w:ascii="ＭＳ ゴシック" w:eastAsia="ＭＳ ゴシック" w:hAnsi="ＭＳ ゴシック"/>
                <w:szCs w:val="21"/>
              </w:rPr>
            </w:pPr>
            <w:r w:rsidRPr="004F3D7F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0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61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438" w:rsidRPr="00E13ABA" w:rsidRDefault="00450438" w:rsidP="00DB2377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E13ABA">
              <w:rPr>
                <w:rFonts w:ascii="ＭＳ 明朝" w:hAnsi="ＭＳ 明朝" w:hint="eastAsia"/>
                <w:szCs w:val="21"/>
              </w:rPr>
              <w:t xml:space="preserve">　　年　　月　　日</w:t>
            </w:r>
          </w:p>
        </w:tc>
      </w:tr>
    </w:tbl>
    <w:p w:rsidR="00450438" w:rsidRDefault="00450438" w:rsidP="00450438">
      <w:pPr>
        <w:spacing w:line="26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p w:rsidR="004625A9" w:rsidRDefault="004625A9" w:rsidP="004625A9">
      <w:pPr>
        <w:spacing w:line="260" w:lineRule="exact"/>
        <w:ind w:leftChars="68" w:left="559" w:hangingChars="198" w:hanging="416"/>
        <w:rPr>
          <w:rFonts w:ascii="ＭＳ ゴシック" w:eastAsia="ＭＳ ゴシック" w:hAnsi="ＭＳ ゴシック"/>
          <w:szCs w:val="21"/>
        </w:rPr>
      </w:pPr>
    </w:p>
    <w:sectPr w:rsidR="004625A9" w:rsidSect="00245B4F">
      <w:headerReference w:type="default" r:id="rId9"/>
      <w:footerReference w:type="default" r:id="rId10"/>
      <w:pgSz w:w="11906" w:h="16838" w:code="9"/>
      <w:pgMar w:top="1247" w:right="1247" w:bottom="1134" w:left="1247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AF" w:rsidRDefault="00A568AF">
      <w:r>
        <w:separator/>
      </w:r>
    </w:p>
  </w:endnote>
  <w:endnote w:type="continuationSeparator" w:id="0">
    <w:p w:rsidR="00A568AF" w:rsidRDefault="00A5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D87" w:rsidRPr="00430F2F" w:rsidRDefault="00F97D87" w:rsidP="00430F2F">
    <w:pPr>
      <w:pStyle w:val="a5"/>
      <w:jc w:val="right"/>
      <w:rPr>
        <w:rFonts w:ascii="ＭＳ 明朝" w:hAnsi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AF" w:rsidRDefault="00A568AF">
      <w:r>
        <w:separator/>
      </w:r>
    </w:p>
  </w:footnote>
  <w:footnote w:type="continuationSeparator" w:id="0">
    <w:p w:rsidR="00A568AF" w:rsidRDefault="00A56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48C" w:rsidRPr="00AD7C86" w:rsidRDefault="00E3048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47ED"/>
    <w:multiLevelType w:val="hybridMultilevel"/>
    <w:tmpl w:val="22D475AC"/>
    <w:lvl w:ilvl="0" w:tplc="C4963E36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008D68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9A1E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FC504A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9EA9B7C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66EDF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27F3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EEE81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2D784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F3EB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134D2C6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1C1F7EF4"/>
    <w:multiLevelType w:val="hybridMultilevel"/>
    <w:tmpl w:val="028030E8"/>
    <w:lvl w:ilvl="0" w:tplc="AEA0D7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2F685F"/>
    <w:multiLevelType w:val="hybridMultilevel"/>
    <w:tmpl w:val="11FAF462"/>
    <w:lvl w:ilvl="0" w:tplc="FE3AB9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2850E52"/>
    <w:multiLevelType w:val="singleLevel"/>
    <w:tmpl w:val="4254DD08"/>
    <w:lvl w:ilvl="0">
      <w:start w:val="1"/>
      <w:numFmt w:val="aiueo"/>
      <w:lvlText w:val="(%1)"/>
      <w:lvlJc w:val="left"/>
      <w:pPr>
        <w:tabs>
          <w:tab w:val="num" w:pos="1082"/>
        </w:tabs>
        <w:ind w:left="1082" w:hanging="345"/>
      </w:pPr>
      <w:rPr>
        <w:rFonts w:hint="eastAsia"/>
      </w:rPr>
    </w:lvl>
  </w:abstractNum>
  <w:abstractNum w:abstractNumId="6">
    <w:nsid w:val="58767A57"/>
    <w:multiLevelType w:val="singleLevel"/>
    <w:tmpl w:val="3C2A654E"/>
    <w:lvl w:ilvl="0"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ＭＳ 明朝" w:hint="eastAsia"/>
        <w:lang w:val="en-US"/>
      </w:rPr>
    </w:lvl>
  </w:abstractNum>
  <w:abstractNum w:abstractNumId="7">
    <w:nsid w:val="7AAB3DF2"/>
    <w:multiLevelType w:val="hybridMultilevel"/>
    <w:tmpl w:val="5B5095B6"/>
    <w:lvl w:ilvl="0" w:tplc="799247A8">
      <w:start w:val="3"/>
      <w:numFmt w:val="bullet"/>
      <w:lvlText w:val="□"/>
      <w:lvlJc w:val="left"/>
      <w:pPr>
        <w:ind w:left="8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51"/>
  <w:drawingGridHorizontalSpacing w:val="105"/>
  <w:drawingGridVerticalSpacing w:val="289"/>
  <w:displayHorizontalDrawingGridEvery w:val="0"/>
  <w:characterSpacingControl w:val="compressPunctuation"/>
  <w:hdrShapeDefaults>
    <o:shapedefaults v:ext="edit" spidmax="8193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F0"/>
    <w:rsid w:val="000006E1"/>
    <w:rsid w:val="00005E07"/>
    <w:rsid w:val="000064DA"/>
    <w:rsid w:val="00006EDC"/>
    <w:rsid w:val="00010952"/>
    <w:rsid w:val="000145FE"/>
    <w:rsid w:val="00023CC6"/>
    <w:rsid w:val="0003693A"/>
    <w:rsid w:val="00043AA0"/>
    <w:rsid w:val="00052277"/>
    <w:rsid w:val="00053A1A"/>
    <w:rsid w:val="00056793"/>
    <w:rsid w:val="00056C44"/>
    <w:rsid w:val="000576AC"/>
    <w:rsid w:val="0005799F"/>
    <w:rsid w:val="00061CED"/>
    <w:rsid w:val="00062798"/>
    <w:rsid w:val="00071597"/>
    <w:rsid w:val="0008240C"/>
    <w:rsid w:val="000825BB"/>
    <w:rsid w:val="00087535"/>
    <w:rsid w:val="0009145A"/>
    <w:rsid w:val="00093C7D"/>
    <w:rsid w:val="000A2F56"/>
    <w:rsid w:val="000D41CE"/>
    <w:rsid w:val="000D4834"/>
    <w:rsid w:val="000E67F5"/>
    <w:rsid w:val="000F4FB1"/>
    <w:rsid w:val="000F7111"/>
    <w:rsid w:val="000F7AAE"/>
    <w:rsid w:val="00102F84"/>
    <w:rsid w:val="00106603"/>
    <w:rsid w:val="001072DA"/>
    <w:rsid w:val="0011386D"/>
    <w:rsid w:val="00133EFF"/>
    <w:rsid w:val="00134A59"/>
    <w:rsid w:val="001356D4"/>
    <w:rsid w:val="00151CAA"/>
    <w:rsid w:val="00152651"/>
    <w:rsid w:val="0015697C"/>
    <w:rsid w:val="001634A4"/>
    <w:rsid w:val="0016612D"/>
    <w:rsid w:val="001737F1"/>
    <w:rsid w:val="00176819"/>
    <w:rsid w:val="00180592"/>
    <w:rsid w:val="00183052"/>
    <w:rsid w:val="001941C8"/>
    <w:rsid w:val="001942AA"/>
    <w:rsid w:val="001A15A7"/>
    <w:rsid w:val="001B1FE4"/>
    <w:rsid w:val="001B4A3A"/>
    <w:rsid w:val="001B4B31"/>
    <w:rsid w:val="001C17DC"/>
    <w:rsid w:val="001C3FCE"/>
    <w:rsid w:val="001C5227"/>
    <w:rsid w:val="001F02AD"/>
    <w:rsid w:val="002162E6"/>
    <w:rsid w:val="00236BFD"/>
    <w:rsid w:val="0024053E"/>
    <w:rsid w:val="00242671"/>
    <w:rsid w:val="00245B4F"/>
    <w:rsid w:val="002532A8"/>
    <w:rsid w:val="002811FF"/>
    <w:rsid w:val="002910E2"/>
    <w:rsid w:val="002A4E0B"/>
    <w:rsid w:val="002C5B25"/>
    <w:rsid w:val="002F15F3"/>
    <w:rsid w:val="002F6AF0"/>
    <w:rsid w:val="002F7E46"/>
    <w:rsid w:val="00310963"/>
    <w:rsid w:val="00310D22"/>
    <w:rsid w:val="00313E47"/>
    <w:rsid w:val="0032640B"/>
    <w:rsid w:val="00327D12"/>
    <w:rsid w:val="00334F7F"/>
    <w:rsid w:val="00335F26"/>
    <w:rsid w:val="00336757"/>
    <w:rsid w:val="003441B4"/>
    <w:rsid w:val="003515C2"/>
    <w:rsid w:val="00364D54"/>
    <w:rsid w:val="00373266"/>
    <w:rsid w:val="00375A15"/>
    <w:rsid w:val="00386E26"/>
    <w:rsid w:val="003A2800"/>
    <w:rsid w:val="003A648C"/>
    <w:rsid w:val="003A6D93"/>
    <w:rsid w:val="003B3864"/>
    <w:rsid w:val="003C1008"/>
    <w:rsid w:val="003D159B"/>
    <w:rsid w:val="003D1813"/>
    <w:rsid w:val="003E1B06"/>
    <w:rsid w:val="003F313F"/>
    <w:rsid w:val="0041454F"/>
    <w:rsid w:val="00416F9E"/>
    <w:rsid w:val="00430F2F"/>
    <w:rsid w:val="00434526"/>
    <w:rsid w:val="00446966"/>
    <w:rsid w:val="0044746B"/>
    <w:rsid w:val="00450438"/>
    <w:rsid w:val="004625A9"/>
    <w:rsid w:val="004662D9"/>
    <w:rsid w:val="00482404"/>
    <w:rsid w:val="00487599"/>
    <w:rsid w:val="00487922"/>
    <w:rsid w:val="004A48F4"/>
    <w:rsid w:val="004B5E37"/>
    <w:rsid w:val="004D0909"/>
    <w:rsid w:val="004D3403"/>
    <w:rsid w:val="004D3DD8"/>
    <w:rsid w:val="004E260C"/>
    <w:rsid w:val="004F3D7F"/>
    <w:rsid w:val="004F7A22"/>
    <w:rsid w:val="00524369"/>
    <w:rsid w:val="00527CD1"/>
    <w:rsid w:val="0053590F"/>
    <w:rsid w:val="00536860"/>
    <w:rsid w:val="005411DD"/>
    <w:rsid w:val="00541C30"/>
    <w:rsid w:val="005469A5"/>
    <w:rsid w:val="005572D9"/>
    <w:rsid w:val="00557B14"/>
    <w:rsid w:val="00565DE7"/>
    <w:rsid w:val="00566164"/>
    <w:rsid w:val="005723BC"/>
    <w:rsid w:val="005724C2"/>
    <w:rsid w:val="00572BDE"/>
    <w:rsid w:val="00575653"/>
    <w:rsid w:val="005805E1"/>
    <w:rsid w:val="00583968"/>
    <w:rsid w:val="005B42D6"/>
    <w:rsid w:val="005B71A0"/>
    <w:rsid w:val="005B740D"/>
    <w:rsid w:val="005D4734"/>
    <w:rsid w:val="005D4F57"/>
    <w:rsid w:val="005D6F79"/>
    <w:rsid w:val="005D7555"/>
    <w:rsid w:val="005E0575"/>
    <w:rsid w:val="005E478C"/>
    <w:rsid w:val="00611D8A"/>
    <w:rsid w:val="00625B66"/>
    <w:rsid w:val="00640507"/>
    <w:rsid w:val="00651AF6"/>
    <w:rsid w:val="00662DDC"/>
    <w:rsid w:val="00674BDF"/>
    <w:rsid w:val="006753B5"/>
    <w:rsid w:val="00675502"/>
    <w:rsid w:val="00676B9E"/>
    <w:rsid w:val="00684F3F"/>
    <w:rsid w:val="00685943"/>
    <w:rsid w:val="006864F1"/>
    <w:rsid w:val="00691A4B"/>
    <w:rsid w:val="006A00BB"/>
    <w:rsid w:val="006A216E"/>
    <w:rsid w:val="006A5F1D"/>
    <w:rsid w:val="006B70B7"/>
    <w:rsid w:val="006D76EC"/>
    <w:rsid w:val="006E0363"/>
    <w:rsid w:val="006F62E1"/>
    <w:rsid w:val="007033D7"/>
    <w:rsid w:val="007056D8"/>
    <w:rsid w:val="00711244"/>
    <w:rsid w:val="00717BEB"/>
    <w:rsid w:val="00724EFB"/>
    <w:rsid w:val="00730C7B"/>
    <w:rsid w:val="00731EB2"/>
    <w:rsid w:val="007320AB"/>
    <w:rsid w:val="00734AAB"/>
    <w:rsid w:val="00741043"/>
    <w:rsid w:val="0074407B"/>
    <w:rsid w:val="00745F56"/>
    <w:rsid w:val="007807B9"/>
    <w:rsid w:val="007919FD"/>
    <w:rsid w:val="007A6B8F"/>
    <w:rsid w:val="007A6E45"/>
    <w:rsid w:val="007B7B3F"/>
    <w:rsid w:val="007C0886"/>
    <w:rsid w:val="007C330C"/>
    <w:rsid w:val="007E6FE1"/>
    <w:rsid w:val="008133E5"/>
    <w:rsid w:val="00816A06"/>
    <w:rsid w:val="00840D30"/>
    <w:rsid w:val="00850271"/>
    <w:rsid w:val="0085050C"/>
    <w:rsid w:val="00853AB3"/>
    <w:rsid w:val="008624BB"/>
    <w:rsid w:val="008708E5"/>
    <w:rsid w:val="0089011A"/>
    <w:rsid w:val="008B602B"/>
    <w:rsid w:val="008D619D"/>
    <w:rsid w:val="008E3680"/>
    <w:rsid w:val="00922C76"/>
    <w:rsid w:val="0093025C"/>
    <w:rsid w:val="00934BD8"/>
    <w:rsid w:val="0094689B"/>
    <w:rsid w:val="009521C6"/>
    <w:rsid w:val="00967229"/>
    <w:rsid w:val="00991FA5"/>
    <w:rsid w:val="009978B9"/>
    <w:rsid w:val="009A5525"/>
    <w:rsid w:val="009C4ECC"/>
    <w:rsid w:val="009E25F4"/>
    <w:rsid w:val="009F0348"/>
    <w:rsid w:val="00A04A2A"/>
    <w:rsid w:val="00A10BF0"/>
    <w:rsid w:val="00A1272D"/>
    <w:rsid w:val="00A22935"/>
    <w:rsid w:val="00A31F1F"/>
    <w:rsid w:val="00A31F45"/>
    <w:rsid w:val="00A3580B"/>
    <w:rsid w:val="00A505B7"/>
    <w:rsid w:val="00A53CDD"/>
    <w:rsid w:val="00A5634D"/>
    <w:rsid w:val="00A568AF"/>
    <w:rsid w:val="00A65164"/>
    <w:rsid w:val="00A75C5D"/>
    <w:rsid w:val="00A774C7"/>
    <w:rsid w:val="00A869C0"/>
    <w:rsid w:val="00A97D73"/>
    <w:rsid w:val="00AA01A5"/>
    <w:rsid w:val="00AB0A11"/>
    <w:rsid w:val="00AB2E2F"/>
    <w:rsid w:val="00AC06F2"/>
    <w:rsid w:val="00AC6B86"/>
    <w:rsid w:val="00AD4F02"/>
    <w:rsid w:val="00AD7C86"/>
    <w:rsid w:val="00AF1C96"/>
    <w:rsid w:val="00AF4B4A"/>
    <w:rsid w:val="00B01A5A"/>
    <w:rsid w:val="00B6358F"/>
    <w:rsid w:val="00B77F30"/>
    <w:rsid w:val="00B818AE"/>
    <w:rsid w:val="00B9314B"/>
    <w:rsid w:val="00BA20AD"/>
    <w:rsid w:val="00BA36AB"/>
    <w:rsid w:val="00BB032E"/>
    <w:rsid w:val="00BB22BC"/>
    <w:rsid w:val="00BC41E1"/>
    <w:rsid w:val="00BD6B8F"/>
    <w:rsid w:val="00BE0DF3"/>
    <w:rsid w:val="00BE5505"/>
    <w:rsid w:val="00C1390F"/>
    <w:rsid w:val="00C13D39"/>
    <w:rsid w:val="00C155ED"/>
    <w:rsid w:val="00C17C3F"/>
    <w:rsid w:val="00C3291C"/>
    <w:rsid w:val="00C3577F"/>
    <w:rsid w:val="00C4388D"/>
    <w:rsid w:val="00C44174"/>
    <w:rsid w:val="00C4682C"/>
    <w:rsid w:val="00C47D3F"/>
    <w:rsid w:val="00C70E3F"/>
    <w:rsid w:val="00C73D08"/>
    <w:rsid w:val="00CB0A07"/>
    <w:rsid w:val="00CB1484"/>
    <w:rsid w:val="00CC2B8E"/>
    <w:rsid w:val="00CC6A09"/>
    <w:rsid w:val="00CE2A72"/>
    <w:rsid w:val="00CE6E28"/>
    <w:rsid w:val="00CF2BC0"/>
    <w:rsid w:val="00CF473D"/>
    <w:rsid w:val="00D21496"/>
    <w:rsid w:val="00D27FC6"/>
    <w:rsid w:val="00D310D6"/>
    <w:rsid w:val="00D34BC8"/>
    <w:rsid w:val="00D45BA6"/>
    <w:rsid w:val="00D56EFD"/>
    <w:rsid w:val="00D810A6"/>
    <w:rsid w:val="00D91E65"/>
    <w:rsid w:val="00D94B12"/>
    <w:rsid w:val="00DA1689"/>
    <w:rsid w:val="00DA3D8E"/>
    <w:rsid w:val="00DA4363"/>
    <w:rsid w:val="00DA685F"/>
    <w:rsid w:val="00DC17E4"/>
    <w:rsid w:val="00DD1667"/>
    <w:rsid w:val="00DE152D"/>
    <w:rsid w:val="00DE15A4"/>
    <w:rsid w:val="00DE60AE"/>
    <w:rsid w:val="00DE6494"/>
    <w:rsid w:val="00DF33A9"/>
    <w:rsid w:val="00E024B4"/>
    <w:rsid w:val="00E05AAF"/>
    <w:rsid w:val="00E1035F"/>
    <w:rsid w:val="00E13ABA"/>
    <w:rsid w:val="00E2155F"/>
    <w:rsid w:val="00E3048C"/>
    <w:rsid w:val="00E45AFF"/>
    <w:rsid w:val="00E52B30"/>
    <w:rsid w:val="00E62404"/>
    <w:rsid w:val="00E75B2F"/>
    <w:rsid w:val="00E84F8D"/>
    <w:rsid w:val="00E8773A"/>
    <w:rsid w:val="00E979AC"/>
    <w:rsid w:val="00EA4620"/>
    <w:rsid w:val="00EB004A"/>
    <w:rsid w:val="00EB3FC0"/>
    <w:rsid w:val="00ED0585"/>
    <w:rsid w:val="00ED61CF"/>
    <w:rsid w:val="00F30DB5"/>
    <w:rsid w:val="00F30E2E"/>
    <w:rsid w:val="00F33F1A"/>
    <w:rsid w:val="00F343C8"/>
    <w:rsid w:val="00F36F24"/>
    <w:rsid w:val="00F52CF0"/>
    <w:rsid w:val="00F566F0"/>
    <w:rsid w:val="00F60EE1"/>
    <w:rsid w:val="00F72445"/>
    <w:rsid w:val="00F76BD4"/>
    <w:rsid w:val="00F90DE6"/>
    <w:rsid w:val="00F97D87"/>
    <w:rsid w:val="00FA70DA"/>
    <w:rsid w:val="00FB1593"/>
    <w:rsid w:val="00FD686E"/>
    <w:rsid w:val="00FF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7B3F"/>
    <w:rPr>
      <w:kern w:val="2"/>
      <w:sz w:val="21"/>
    </w:rPr>
  </w:style>
  <w:style w:type="character" w:customStyle="1" w:styleId="a4">
    <w:name w:val="ヘッダー (文字)"/>
    <w:link w:val="a3"/>
    <w:uiPriority w:val="99"/>
    <w:rsid w:val="00133EFF"/>
    <w:rPr>
      <w:kern w:val="2"/>
      <w:sz w:val="21"/>
    </w:rPr>
  </w:style>
  <w:style w:type="paragraph" w:styleId="a9">
    <w:name w:val="List Paragraph"/>
    <w:basedOn w:val="a"/>
    <w:uiPriority w:val="34"/>
    <w:qFormat/>
    <w:rsid w:val="005B71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semiHidden/>
  </w:style>
  <w:style w:type="table" w:styleId="a8">
    <w:name w:val="Table Grid"/>
    <w:basedOn w:val="a1"/>
    <w:uiPriority w:val="39"/>
    <w:rsid w:val="00D21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B7B3F"/>
    <w:rPr>
      <w:kern w:val="2"/>
      <w:sz w:val="21"/>
    </w:rPr>
  </w:style>
  <w:style w:type="character" w:customStyle="1" w:styleId="a4">
    <w:name w:val="ヘッダー (文字)"/>
    <w:link w:val="a3"/>
    <w:uiPriority w:val="99"/>
    <w:rsid w:val="00133EFF"/>
    <w:rPr>
      <w:kern w:val="2"/>
      <w:sz w:val="21"/>
    </w:rPr>
  </w:style>
  <w:style w:type="paragraph" w:styleId="a9">
    <w:name w:val="List Paragraph"/>
    <w:basedOn w:val="a"/>
    <w:uiPriority w:val="34"/>
    <w:qFormat/>
    <w:rsid w:val="005B71A0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806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035AB-B1AB-431B-9A2B-9345F5CCF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9582531B.dotm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2025-04-11T00:04:00Z</dcterms:created>
  <dcterms:modified xsi:type="dcterms:W3CDTF">2025-04-11T00:04:00Z</dcterms:modified>
</cp:coreProperties>
</file>